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E4BC" w14:textId="77777777" w:rsidR="00676F65" w:rsidRPr="00694A73" w:rsidRDefault="006F7AFA" w:rsidP="00676F65">
      <w:pPr>
        <w:pStyle w:val="a5"/>
        <w:rPr>
          <w:rFonts w:ascii="UD デジタル 教科書体 NK-R" w:eastAsia="UD デジタル 教科書体 NK-R"/>
          <w:sz w:val="28"/>
          <w:szCs w:val="28"/>
        </w:rPr>
      </w:pPr>
      <w:proofErr w:type="spellStart"/>
      <w:r>
        <w:rPr>
          <w:rFonts w:ascii="UD デジタル 教科書体 NK-R" w:eastAsia="UD デジタル 教科書体 NK-R" w:hint="eastAsia"/>
          <w:sz w:val="28"/>
          <w:szCs w:val="28"/>
        </w:rPr>
        <w:t>N</w:t>
      </w:r>
      <w:r>
        <w:rPr>
          <w:rFonts w:ascii="UD デジタル 教科書体 NK-R" w:eastAsia="UD デジタル 教科書体 NK-R"/>
          <w:sz w:val="28"/>
          <w:szCs w:val="28"/>
        </w:rPr>
        <w:t>ootbar</w:t>
      </w:r>
      <w:proofErr w:type="spellEnd"/>
      <w:r>
        <w:rPr>
          <w:rFonts w:ascii="UD デジタル 教科書体 NK-R" w:eastAsia="UD デジタル 教科書体 NK-R"/>
          <w:sz w:val="28"/>
          <w:szCs w:val="28"/>
        </w:rPr>
        <w:t xml:space="preserve"> and </w:t>
      </w:r>
      <w:r w:rsidR="006D39B7" w:rsidRPr="00694A73">
        <w:rPr>
          <w:rFonts w:ascii="UD デジタル 教科書体 NK-R" w:eastAsia="UD デジタル 教科書体 NK-R" w:hint="eastAsia"/>
          <w:sz w:val="28"/>
          <w:szCs w:val="28"/>
        </w:rPr>
        <w:t>“</w:t>
      </w:r>
      <w:r w:rsidR="00676F65" w:rsidRPr="00694A73">
        <w:rPr>
          <w:rFonts w:ascii="UD デジタル 教科書体 NK-R" w:eastAsia="UD デジタル 教科書体 NK-R" w:hint="eastAsia"/>
          <w:sz w:val="28"/>
          <w:szCs w:val="28"/>
        </w:rPr>
        <w:t>Pepper grinder</w:t>
      </w:r>
      <w:r w:rsidR="006D39B7" w:rsidRPr="00694A73">
        <w:rPr>
          <w:rFonts w:ascii="UD デジタル 教科書体 NK-R" w:eastAsia="UD デジタル 教科書体 NK-R" w:hint="eastAsia"/>
          <w:sz w:val="28"/>
          <w:szCs w:val="28"/>
        </w:rPr>
        <w:t>”</w:t>
      </w:r>
      <w:r w:rsidR="00676F65" w:rsidRPr="00694A73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694A73" w:rsidRPr="00694A73">
        <w:rPr>
          <w:rFonts w:ascii="UD デジタル 教科書体 NK-R" w:eastAsia="UD デジタル 教科書体 NK-R" w:hint="eastAsia"/>
          <w:sz w:val="28"/>
          <w:szCs w:val="28"/>
        </w:rPr>
        <w:t>ge</w:t>
      </w:r>
      <w:r w:rsidR="0054050C">
        <w:rPr>
          <w:rFonts w:ascii="UD デジタル 教科書体 NK-R" w:eastAsia="UD デジタル 教科書体 NK-R"/>
          <w:sz w:val="28"/>
          <w:szCs w:val="28"/>
        </w:rPr>
        <w:t>sture</w:t>
      </w:r>
      <w:r w:rsidR="00CB13CF" w:rsidRPr="00CB13CF">
        <w:rPr>
          <w:noProof/>
        </w:rPr>
        <w:t xml:space="preserve"> </w:t>
      </w:r>
      <w:r w:rsidR="00CB13CF">
        <w:rPr>
          <w:noProof/>
        </w:rPr>
        <w:t xml:space="preserve">         </w:t>
      </w:r>
      <w:r>
        <w:rPr>
          <w:rFonts w:hint="eastAsia"/>
          <w:noProof/>
        </w:rPr>
        <w:t xml:space="preserve">　　　　　　　</w:t>
      </w:r>
      <w:r w:rsidR="00CB13CF">
        <w:rPr>
          <w:noProof/>
        </w:rPr>
        <w:t xml:space="preserve">    </w:t>
      </w:r>
      <w:r w:rsidR="00CB13CF">
        <w:rPr>
          <w:noProof/>
        </w:rPr>
        <w:drawing>
          <wp:inline distT="0" distB="0" distL="0" distR="0" wp14:anchorId="42B2768B" wp14:editId="537A9B9F">
            <wp:extent cx="504749" cy="5187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3846" r="5747" b="4373"/>
                    <a:stretch/>
                  </pic:blipFill>
                  <pic:spPr bwMode="auto">
                    <a:xfrm>
                      <a:off x="0" y="0"/>
                      <a:ext cx="529056" cy="54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6A95" w:rsidRPr="004B6A95" w14:paraId="25658D6C" w14:textId="77777777" w:rsidTr="004B6A95">
        <w:tc>
          <w:tcPr>
            <w:tcW w:w="10194" w:type="dxa"/>
          </w:tcPr>
          <w:p w14:paraId="0926DCD6" w14:textId="77777777" w:rsidR="004B6A95" w:rsidRDefault="004B6A95" w:rsidP="004B6A95">
            <w:pPr>
              <w:pStyle w:val="a5"/>
              <w:rPr>
                <w:rFonts w:ascii="UD デジタル 教科書体 NK-R" w:eastAsia="UD デジタル 教科書体 NK-R"/>
                <w:sz w:val="26"/>
                <w:szCs w:val="26"/>
              </w:rPr>
            </w:pPr>
            <w:bookmarkStart w:id="0" w:name="_Hlk129288823"/>
            <w:r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［A］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>WBC, or the World Baseball Classic, began on Wednesday*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.    </w:t>
            </w:r>
          </w:p>
          <w:p w14:paraId="32F2BDBB" w14:textId="77777777" w:rsidR="004B6A95" w:rsidRPr="004B6A95" w:rsidRDefault="004B6A95" w:rsidP="004B6A95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  <w:shd w:val="clear" w:color="auto" w:fill="FFFFFF"/>
                <w:vertAlign w:val="superscript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*March 8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vertAlign w:val="superscript"/>
              </w:rPr>
              <w:t>th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4B6A95" w:rsidRPr="004B6A95" w14:paraId="474EC38E" w14:textId="77777777" w:rsidTr="004B6A95">
        <w:tc>
          <w:tcPr>
            <w:tcW w:w="10194" w:type="dxa"/>
          </w:tcPr>
          <w:p w14:paraId="43EF1D95" w14:textId="77777777" w:rsidR="004B6A95" w:rsidRPr="004B6A95" w:rsidRDefault="004B6A95" w:rsidP="004B6A95">
            <w:pPr>
              <w:pStyle w:val="a5"/>
              <w:ind w:left="520" w:hangingChars="200" w:hanging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［B］ 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When the two-way star Ohtani hit a homerun, 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br/>
              <w:t xml:space="preserve">he made a “Pepper Grinder” 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gesture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.   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4B6A95" w:rsidRPr="004B6A95" w14:paraId="77C2CD28" w14:textId="77777777" w:rsidTr="004B6A95">
        <w:tc>
          <w:tcPr>
            <w:tcW w:w="10194" w:type="dxa"/>
          </w:tcPr>
          <w:p w14:paraId="33B1040A" w14:textId="77777777" w:rsidR="004B6A95" w:rsidRPr="004B6A95" w:rsidRDefault="004B6A95" w:rsidP="004B6A95">
            <w:pPr>
              <w:pStyle w:val="a5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［C］ 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His teammate Lars Nootbaar taught him the gesture. </w:t>
            </w:r>
          </w:p>
          <w:p w14:paraId="28F4CB3A" w14:textId="2218921B" w:rsidR="004B6A95" w:rsidRPr="004B6A95" w:rsidRDefault="004B6A95" w:rsidP="004B6A95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Nootb</w:t>
            </w:r>
            <w:r w:rsidR="00DC4F37">
              <w:rPr>
                <w:rFonts w:ascii="UD デジタル 教科書体 NK-R" w:eastAsia="UD デジタル 教科書体 NK-R"/>
                <w:sz w:val="26"/>
                <w:szCs w:val="26"/>
              </w:rPr>
              <w:t>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ar is the first Japanese-American player that joined Samurai Japan. </w:t>
            </w:r>
          </w:p>
          <w:p w14:paraId="52253082" w14:textId="77777777" w:rsidR="004B6A95" w:rsidRPr="004B6A95" w:rsidRDefault="004B6A95" w:rsidP="004B6A95">
            <w:pPr>
              <w:pStyle w:val="a5"/>
              <w:jc w:val="righ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4B6A95" w:rsidRPr="004B6A95" w14:paraId="2EA8B836" w14:textId="77777777" w:rsidTr="004B6A95">
        <w:tc>
          <w:tcPr>
            <w:tcW w:w="10194" w:type="dxa"/>
          </w:tcPr>
          <w:p w14:paraId="074560E2" w14:textId="23A9E7C8" w:rsidR="004B6A95" w:rsidRPr="004B6A95" w:rsidRDefault="004B6A95" w:rsidP="004B6A95">
            <w:pPr>
              <w:pStyle w:val="a5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［D］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Nootb</w:t>
            </w:r>
            <w:r w:rsidR="00DC4F37">
              <w:rPr>
                <w:rFonts w:ascii="UD デジタル 教科書体 NK-R" w:eastAsia="UD デジタル 教科書体 NK-R"/>
                <w:sz w:val="26"/>
                <w:szCs w:val="26"/>
              </w:rPr>
              <w:t>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ar was born and brought up in 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California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. </w:t>
            </w:r>
          </w:p>
          <w:p w14:paraId="0BA28091" w14:textId="77777777" w:rsidR="004B6A95" w:rsidRPr="004B6A95" w:rsidRDefault="004B6A95" w:rsidP="004B6A95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Style w:val="a6"/>
                <w:rFonts w:ascii="UD デジタル 教科書体 NK-R" w:eastAsia="UD デジタル 教科書体 NK-R" w:hint="eastAsia"/>
                <w:i w:val="0"/>
                <w:iCs w:val="0"/>
                <w:sz w:val="26"/>
                <w:szCs w:val="26"/>
              </w:rPr>
              <w:t>He has a</w:t>
            </w:r>
            <w:r w:rsidRPr="004B6A95">
              <w:rPr>
                <w:rStyle w:val="a6"/>
                <w:rFonts w:ascii="UD デジタル 教科書体 NK-R" w:eastAsia="UD デジタル 教科書体 NK-R"/>
                <w:i w:val="0"/>
                <w:iCs w:val="0"/>
                <w:sz w:val="26"/>
                <w:szCs w:val="26"/>
              </w:rPr>
              <w:t>n American</w:t>
            </w:r>
            <w:r w:rsidRPr="004B6A95">
              <w:rPr>
                <w:rStyle w:val="a6"/>
                <w:rFonts w:ascii="UD デジタル 教科書体 NK-R" w:eastAsia="UD デジタル 教科書体 NK-R" w:hint="eastAsia"/>
                <w:i w:val="0"/>
                <w:iCs w:val="0"/>
                <w:sz w:val="26"/>
                <w:szCs w:val="26"/>
              </w:rPr>
              <w:t xml:space="preserve"> father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and a Japanese mother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.</w:t>
            </w:r>
          </w:p>
          <w:p w14:paraId="742AF292" w14:textId="77777777" w:rsidR="004B6A95" w:rsidRPr="004B6A95" w:rsidRDefault="004B6A95" w:rsidP="004B6A95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H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is Japanese name is </w:t>
            </w:r>
            <w:proofErr w:type="spellStart"/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Tatsuji</w:t>
            </w:r>
            <w:proofErr w:type="spellEnd"/>
            <w:r w:rsidR="006F7AFA">
              <w:rPr>
                <w:rFonts w:ascii="UD デジタル 教科書体 NK-R" w:eastAsia="UD デジタル 教科書体 NK-R"/>
                <w:sz w:val="26"/>
                <w:szCs w:val="26"/>
              </w:rPr>
              <w:t>(</w:t>
            </w:r>
            <w:r w:rsidR="006F7AFA">
              <w:rPr>
                <w:rFonts w:ascii="UD デジタル 教科書体 NK-R" w:eastAsia="UD デジタル 教科書体 NK-R" w:hint="eastAsia"/>
                <w:sz w:val="26"/>
                <w:szCs w:val="26"/>
              </w:rPr>
              <w:t>達治</w:t>
            </w:r>
            <w:r w:rsidR="006F7AFA">
              <w:rPr>
                <w:rFonts w:ascii="UD デジタル 教科書体 NK-R" w:eastAsia="UD デジタル 教科書体 NK-R"/>
                <w:sz w:val="26"/>
                <w:szCs w:val="26"/>
              </w:rPr>
              <w:t>)</w:t>
            </w:r>
            <w:r w:rsidRPr="004B6A95">
              <w:rPr>
                <w:rStyle w:val="a6"/>
                <w:rFonts w:ascii="UD デジタル 教科書体 NK-R" w:eastAsia="UD デジタル 教科書体 NK-R" w:hint="eastAsia"/>
                <w:i w:val="0"/>
                <w:iCs w:val="0"/>
                <w:sz w:val="26"/>
                <w:szCs w:val="26"/>
              </w:rPr>
              <w:t>.</w:t>
            </w:r>
            <w:r>
              <w:rPr>
                <w:rStyle w:val="a6"/>
              </w:rPr>
              <w:t xml:space="preserve">                  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4B6A95" w:rsidRPr="004B6A95" w14:paraId="32EA7A33" w14:textId="77777777" w:rsidTr="004B6A95">
        <w:tc>
          <w:tcPr>
            <w:tcW w:w="10194" w:type="dxa"/>
          </w:tcPr>
          <w:p w14:paraId="19AFBC1F" w14:textId="77777777" w:rsidR="004B6A95" w:rsidRPr="004B6A95" w:rsidRDefault="004B6A95" w:rsidP="004B6A95">
            <w:pPr>
              <w:pStyle w:val="a5"/>
              <w:ind w:left="520" w:hangingChars="200" w:hanging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［E］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He created the “Pepper Grinder” gesture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br/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 xml:space="preserve">at his team St. Louis Cardinals. </w:t>
            </w:r>
          </w:p>
          <w:p w14:paraId="05D0B633" w14:textId="77777777" w:rsidR="004B6A95" w:rsidRPr="004B6A95" w:rsidRDefault="004B6A95" w:rsidP="004B6A95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"Grind out" means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 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“Work hard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to succeed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.”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   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</w:tbl>
    <w:p w14:paraId="685ECECA" w14:textId="77777777" w:rsidR="006F7AFA" w:rsidRPr="006F7AFA" w:rsidRDefault="006F7AFA" w:rsidP="00676F65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6F7AFA">
        <w:rPr>
          <w:rFonts w:ascii="UD デジタル 教科書体 NK-R" w:eastAsia="UD デジタル 教科書体 NK-R"/>
          <w:sz w:val="20"/>
          <w:szCs w:val="20"/>
        </w:rPr>
        <w:t>pepper grinder</w:t>
      </w:r>
      <w:r w:rsidRPr="006F7AFA">
        <w:rPr>
          <w:rFonts w:ascii="UD デジタル 教科書体 NK-R" w:eastAsia="UD デジタル 教科書体 NK-R" w:hint="eastAsia"/>
          <w:sz w:val="20"/>
          <w:szCs w:val="20"/>
        </w:rPr>
        <w:t>こしょう挽き・ペッパーミル　　　t</w:t>
      </w:r>
      <w:r w:rsidRPr="006F7AFA">
        <w:rPr>
          <w:rFonts w:ascii="UD デジタル 教科書体 NK-R" w:eastAsia="UD デジタル 教科書体 NK-R"/>
          <w:sz w:val="20"/>
          <w:szCs w:val="20"/>
        </w:rPr>
        <w:t>wo-way</w:t>
      </w:r>
      <w:r w:rsidRPr="006F7AFA">
        <w:rPr>
          <w:rFonts w:ascii="UD デジタル 教科書体 NK-R" w:eastAsia="UD デジタル 教科書体 NK-R" w:hint="eastAsia"/>
          <w:sz w:val="20"/>
          <w:szCs w:val="20"/>
        </w:rPr>
        <w:t>二刀流の　　　t</w:t>
      </w:r>
      <w:r w:rsidRPr="006F7AFA">
        <w:rPr>
          <w:rFonts w:ascii="UD デジタル 教科書体 NK-R" w:eastAsia="UD デジタル 教科書体 NK-R"/>
          <w:sz w:val="20"/>
          <w:szCs w:val="20"/>
        </w:rPr>
        <w:t>each-taught-taught</w:t>
      </w:r>
      <w:r w:rsidRPr="006F7AFA">
        <w:rPr>
          <w:rFonts w:ascii="UD デジタル 教科書体 NK-R" w:eastAsia="UD デジタル 教科書体 NK-R" w:hint="eastAsia"/>
          <w:sz w:val="20"/>
          <w:szCs w:val="20"/>
        </w:rPr>
        <w:t>教える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j</w:t>
      </w:r>
      <w:r>
        <w:rPr>
          <w:rFonts w:ascii="UD デジタル 教科書体 NK-R" w:eastAsia="UD デジタル 教科書体 NK-R"/>
          <w:sz w:val="20"/>
          <w:szCs w:val="20"/>
        </w:rPr>
        <w:t>oin</w:t>
      </w:r>
      <w:r>
        <w:rPr>
          <w:rFonts w:ascii="UD デジタル 教科書体 NK-R" w:eastAsia="UD デジタル 教科書体 NK-R" w:hint="eastAsia"/>
          <w:sz w:val="20"/>
          <w:szCs w:val="20"/>
        </w:rPr>
        <w:t>～：～に入る　　　　b</w:t>
      </w:r>
      <w:r>
        <w:rPr>
          <w:rFonts w:ascii="UD デジタル 教科書体 NK-R" w:eastAsia="UD デジタル 教科書体 NK-R"/>
          <w:sz w:val="20"/>
          <w:szCs w:val="20"/>
        </w:rPr>
        <w:t>e</w:t>
      </w:r>
      <w:r>
        <w:rPr>
          <w:rFonts w:ascii="UD デジタル 教科書体 NK-R" w:eastAsia="UD デジタル 教科書体 NK-R" w:hint="eastAsia"/>
          <w:sz w:val="20"/>
          <w:szCs w:val="20"/>
        </w:rPr>
        <w:t>動詞＋b</w:t>
      </w:r>
      <w:r>
        <w:rPr>
          <w:rFonts w:ascii="UD デジタル 教科書体 NK-R" w:eastAsia="UD デジタル 教科書体 NK-R"/>
          <w:sz w:val="20"/>
          <w:szCs w:val="20"/>
        </w:rPr>
        <w:t>orn and brought up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i</w:t>
      </w:r>
      <w:r>
        <w:rPr>
          <w:rFonts w:ascii="UD デジタル 教科書体 NK-R" w:eastAsia="UD デジタル 教科書体 NK-R"/>
          <w:sz w:val="20"/>
          <w:szCs w:val="20"/>
        </w:rPr>
        <w:t xml:space="preserve">n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～：～で生まれ育つ　　</w:t>
      </w:r>
      <w:r>
        <w:rPr>
          <w:rFonts w:ascii="UD デジタル 教科書体 NK-R" w:eastAsia="UD デジタル 教科書体 NK-R"/>
          <w:sz w:val="20"/>
          <w:szCs w:val="20"/>
        </w:rPr>
        <w:t>create</w:t>
      </w:r>
      <w:r>
        <w:rPr>
          <w:rFonts w:ascii="UD デジタル 教科書体 NK-R" w:eastAsia="UD デジタル 教科書体 NK-R" w:hint="eastAsia"/>
          <w:sz w:val="20"/>
          <w:szCs w:val="20"/>
        </w:rPr>
        <w:t>生み出す・作る　　S</w:t>
      </w:r>
      <w:r>
        <w:rPr>
          <w:rFonts w:ascii="UD デジタル 教科書体 NK-R" w:eastAsia="UD デジタル 教科書体 NK-R"/>
          <w:sz w:val="20"/>
          <w:szCs w:val="20"/>
        </w:rPr>
        <w:t>t. Louis Cardinals</w:t>
      </w:r>
      <w:r>
        <w:rPr>
          <w:rFonts w:ascii="UD デジタル 教科書体 NK-R" w:eastAsia="UD デジタル 教科書体 NK-R" w:hint="eastAsia"/>
          <w:sz w:val="20"/>
          <w:szCs w:val="20"/>
        </w:rPr>
        <w:t>セイント・ルイス・カーディナルズ(アメリカのプロ野球チーム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/>
          <w:sz w:val="20"/>
          <w:szCs w:val="20"/>
        </w:rPr>
        <w:t>grind out</w:t>
      </w:r>
      <w:r>
        <w:rPr>
          <w:rFonts w:ascii="UD デジタル 教科書体 NK-R" w:eastAsia="UD デジタル 教科書体 NK-R" w:hint="eastAsia"/>
          <w:sz w:val="20"/>
          <w:szCs w:val="20"/>
        </w:rPr>
        <w:t>すりつぶす　　s</w:t>
      </w:r>
      <w:r>
        <w:rPr>
          <w:rFonts w:ascii="UD デジタル 教科書体 NK-R" w:eastAsia="UD デジタル 教科書体 NK-R"/>
          <w:sz w:val="20"/>
          <w:szCs w:val="20"/>
        </w:rPr>
        <w:t>ucceed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成功する 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>
        <w:rPr>
          <w:rFonts w:ascii="UD デジタル 教科書体 NK-R" w:eastAsia="UD デジタル 教科書体 NK-R"/>
          <w:sz w:val="20"/>
          <w:szCs w:val="20"/>
        </w:rPr>
        <w:t>(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>
        <w:rPr>
          <w:rFonts w:ascii="UD デジタル 教科書体 NK-R" w:eastAsia="UD デジタル 教科書体 NK-R"/>
          <w:sz w:val="20"/>
          <w:szCs w:val="20"/>
        </w:rPr>
        <w:t xml:space="preserve"> )</w:t>
      </w:r>
    </w:p>
    <w:bookmarkEnd w:id="0"/>
    <w:p w14:paraId="18301A8A" w14:textId="77777777" w:rsidR="00676F65" w:rsidRPr="006F7AFA" w:rsidRDefault="00676F65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0876DCFA" w14:textId="77777777" w:rsidR="0054050C" w:rsidRPr="006F7AFA" w:rsidRDefault="006F7AFA" w:rsidP="0054050C">
      <w:pPr>
        <w:pStyle w:val="a5"/>
        <w:rPr>
          <w:rFonts w:ascii="UD デジタル 教科書体 NK-R" w:eastAsia="UD デジタル 教科書体 NK-R"/>
        </w:rPr>
      </w:pPr>
      <w:r w:rsidRPr="006F7AFA">
        <w:rPr>
          <w:rFonts w:ascii="UD デジタル 教科書体 NK-R" w:eastAsia="UD デジタル 教科書体 NK-R" w:hint="eastAsia"/>
        </w:rPr>
        <w:t xml:space="preserve">Q1  </w:t>
      </w:r>
      <w:r>
        <w:rPr>
          <w:rFonts w:ascii="UD デジタル 教科書体 NK-R" w:eastAsia="UD デジタル 教科書体 NK-R"/>
        </w:rPr>
        <w:t>What is WBC?     (                                                                      )</w:t>
      </w:r>
    </w:p>
    <w:p w14:paraId="5308292D" w14:textId="77777777" w:rsidR="004B6A95" w:rsidRPr="006F7AFA" w:rsidRDefault="004B6A95" w:rsidP="0054050C">
      <w:pPr>
        <w:pStyle w:val="a5"/>
        <w:rPr>
          <w:rFonts w:ascii="UD デジタル 教科書体 NK-R" w:eastAsia="UD デジタル 教科書体 NK-R"/>
        </w:rPr>
      </w:pPr>
    </w:p>
    <w:p w14:paraId="7B2092B0" w14:textId="77777777" w:rsidR="00FD42A1" w:rsidRDefault="006F7AFA" w:rsidP="0054050C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 w:rsidR="007B2FBC">
        <w:rPr>
          <w:rFonts w:ascii="UD デジタル 教科書体 NK-R" w:eastAsia="UD デジタル 教科書体 NK-R"/>
        </w:rPr>
        <w:t>2</w:t>
      </w:r>
      <w:r>
        <w:rPr>
          <w:rFonts w:ascii="UD デジタル 教科書体 NK-R" w:eastAsia="UD デジタル 教科書体 NK-R"/>
        </w:rPr>
        <w:t xml:space="preserve">  </w:t>
      </w:r>
      <w:r w:rsidR="00FD42A1">
        <w:rPr>
          <w:rFonts w:ascii="UD デジタル 教科書体 NK-R" w:eastAsia="UD デジタル 教科書体 NK-R" w:hint="eastAsia"/>
        </w:rPr>
        <w:t>この「ペッパーミル」のジェスチャーを発明して、大谷選手に教えてあげた選手について、質問です。</w:t>
      </w:r>
    </w:p>
    <w:p w14:paraId="2BA866FF" w14:textId="77777777" w:rsidR="00FD42A1" w:rsidRDefault="00FD42A1" w:rsidP="00FD42A1">
      <w:pPr>
        <w:pStyle w:val="a5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W</w:t>
      </w:r>
      <w:r>
        <w:rPr>
          <w:rFonts w:ascii="UD デジタル 教科書体 NK-R" w:eastAsia="UD デジタル 教科書体 NK-R"/>
        </w:rPr>
        <w:t>hat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s his </w:t>
      </w:r>
      <w:r>
        <w:rPr>
          <w:rFonts w:ascii="UD デジタル 教科書体 NK-R" w:eastAsia="UD デジタル 教科書体 NK-R" w:hint="eastAsia"/>
        </w:rPr>
        <w:t>E</w:t>
      </w:r>
      <w:r>
        <w:rPr>
          <w:rFonts w:ascii="UD デジタル 教科書体 NK-R" w:eastAsia="UD デジタル 教科書体 NK-R"/>
        </w:rPr>
        <w:t xml:space="preserve">nglish/Japanese name?  </w:t>
      </w:r>
    </w:p>
    <w:p w14:paraId="7683FE41" w14:textId="77777777" w:rsidR="00FD42A1" w:rsidRDefault="00FD42A1" w:rsidP="00FD42A1">
      <w:pPr>
        <w:pStyle w:val="a5"/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 xml:space="preserve">English name (                                     ) </w:t>
      </w: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>Japanese name (               )</w:t>
      </w:r>
    </w:p>
    <w:p w14:paraId="40BDF79A" w14:textId="654206F0" w:rsidR="007B2FBC" w:rsidRDefault="00FD42A1" w:rsidP="00FD42A1">
      <w:pPr>
        <w:pStyle w:val="a5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 w:rsidR="007B2FBC">
        <w:rPr>
          <w:rFonts w:ascii="UD デジタル 教科書体 NK-R" w:eastAsia="UD デジタル 教科書体 NK-R"/>
        </w:rPr>
        <w:t>He is a Japanese-American player. Where are his parents from?</w:t>
      </w:r>
    </w:p>
    <w:p w14:paraId="52D0AFAD" w14:textId="77777777" w:rsidR="007B2FBC" w:rsidRDefault="007B2FBC" w:rsidP="007B2FBC">
      <w:pPr>
        <w:pStyle w:val="a5"/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 xml:space="preserve">father </w:t>
      </w:r>
      <w:r w:rsidR="00FD42A1">
        <w:rPr>
          <w:rFonts w:ascii="UD デジタル 教科書体 NK-R" w:eastAsia="UD デジタル 教科書体 NK-R"/>
        </w:rPr>
        <w:t xml:space="preserve">(              </w:t>
      </w:r>
      <w:r>
        <w:rPr>
          <w:rFonts w:ascii="UD デジタル 教科書体 NK-R" w:eastAsia="UD デジタル 教科書体 NK-R"/>
        </w:rPr>
        <w:t xml:space="preserve">            </w:t>
      </w:r>
      <w:r w:rsidR="00FD42A1">
        <w:rPr>
          <w:rFonts w:ascii="UD デジタル 教科書体 NK-R" w:eastAsia="UD デジタル 教科書体 NK-R"/>
        </w:rPr>
        <w:t xml:space="preserve">    )</w:t>
      </w:r>
      <w:r>
        <w:rPr>
          <w:rFonts w:ascii="UD デジタル 教科書体 NK-R" w:eastAsia="UD デジタル 教科書体 NK-R"/>
        </w:rPr>
        <w:t xml:space="preserve">       </w:t>
      </w: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>mother (                               )</w:t>
      </w:r>
    </w:p>
    <w:p w14:paraId="2AF06CCC" w14:textId="77777777" w:rsidR="00FD42A1" w:rsidRDefault="00FD42A1" w:rsidP="00FD42A1">
      <w:pPr>
        <w:pStyle w:val="a5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生まれ育ったアメリカの州は？ </w:t>
      </w:r>
      <w:r>
        <w:rPr>
          <w:rFonts w:ascii="UD デジタル 教科書体 NK-R" w:eastAsia="UD デジタル 教科書体 NK-R"/>
        </w:rPr>
        <w:t xml:space="preserve">            (                             )  </w:t>
      </w:r>
      <w:r>
        <w:rPr>
          <w:rFonts w:ascii="UD デジタル 教科書体 NK-R" w:eastAsia="UD デジタル 教科書体 NK-R" w:hint="eastAsia"/>
        </w:rPr>
        <w:t>□地図で場所をチェック</w:t>
      </w:r>
    </w:p>
    <w:p w14:paraId="648A85A1" w14:textId="77777777" w:rsidR="00FD42A1" w:rsidRDefault="00FD42A1" w:rsidP="00FD42A1">
      <w:pPr>
        <w:pStyle w:val="a5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アメリカでは、何というチームの選手？　　　　　　(</w:t>
      </w:r>
      <w:r>
        <w:rPr>
          <w:rFonts w:ascii="UD デジタル 教科書体 NK-R" w:eastAsia="UD デジタル 教科書体 NK-R"/>
        </w:rPr>
        <w:t xml:space="preserve">                                               )</w:t>
      </w:r>
    </w:p>
    <w:p w14:paraId="3135622F" w14:textId="77777777" w:rsidR="00FD42A1" w:rsidRDefault="00FD42A1" w:rsidP="0054050C">
      <w:pPr>
        <w:pStyle w:val="a5"/>
        <w:rPr>
          <w:rFonts w:ascii="UD デジタル 教科書体 NK-R" w:eastAsia="UD デジタル 教科書体 NK-R"/>
        </w:rPr>
      </w:pPr>
    </w:p>
    <w:p w14:paraId="68045FBE" w14:textId="77777777" w:rsidR="004B6A95" w:rsidRDefault="00FD42A1" w:rsidP="0054050C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4  </w:t>
      </w:r>
      <w:r>
        <w:rPr>
          <w:rFonts w:ascii="UD デジタル 教科書体 NK-R" w:eastAsia="UD デジタル 教科書体 NK-R" w:hint="eastAsia"/>
        </w:rPr>
        <w:t>「こしょうを挽く」</w:t>
      </w:r>
      <w:r w:rsidR="007B2FBC">
        <w:rPr>
          <w:rFonts w:ascii="UD デジタル 教科書体 NK-R" w:eastAsia="UD デジタル 教科書体 NK-R" w:hint="eastAsia"/>
        </w:rPr>
        <w:t>ジェスチャー</w:t>
      </w:r>
      <w:r>
        <w:rPr>
          <w:rFonts w:ascii="UD デジタル 教科書体 NK-R" w:eastAsia="UD デジタル 教科書体 NK-R" w:hint="eastAsia"/>
        </w:rPr>
        <w:t>には、どんな意味がありますか？ （　　　　　　　　　　　　　　　　　　　　　　　　　　　　　　　　）</w:t>
      </w:r>
    </w:p>
    <w:p w14:paraId="0AD9DE7C" w14:textId="1E06C1FC" w:rsidR="004B6A95" w:rsidRDefault="004B6A95" w:rsidP="0054050C">
      <w:pPr>
        <w:pStyle w:val="a5"/>
      </w:pPr>
    </w:p>
    <w:p w14:paraId="044CA376" w14:textId="77777777" w:rsidR="005920F1" w:rsidRDefault="005920F1" w:rsidP="0054050C">
      <w:pPr>
        <w:pStyle w:val="a5"/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6A95" w:rsidRPr="004B6A95" w14:paraId="7D98928E" w14:textId="77777777" w:rsidTr="007B2B00">
        <w:tc>
          <w:tcPr>
            <w:tcW w:w="10194" w:type="dxa"/>
          </w:tcPr>
          <w:p w14:paraId="6338E215" w14:textId="482DB28E" w:rsidR="004B6A95" w:rsidRPr="004B6A95" w:rsidRDefault="004B6A95" w:rsidP="007B2B00">
            <w:pPr>
              <w:pStyle w:val="a5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［F］ 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The Pepper Grinder gesture connected Nootba</w:t>
            </w:r>
            <w:r w:rsidR="00DC4F37">
              <w:rPr>
                <w:rFonts w:ascii="UD デジタル 教科書体 NK-R" w:eastAsia="UD デジタル 教科書体 NK-R"/>
                <w:sz w:val="26"/>
                <w:szCs w:val="26"/>
              </w:rPr>
              <w:t>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r with other teammates.</w:t>
            </w:r>
          </w:p>
          <w:p w14:paraId="184631D3" w14:textId="77777777" w:rsidR="004B6A95" w:rsidRDefault="004B6A95" w:rsidP="007B2B00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Manager Hideki Kuriyama said, </w:t>
            </w:r>
          </w:p>
          <w:p w14:paraId="57F2183C" w14:textId="77777777" w:rsidR="004B6A95" w:rsidRPr="004B6A95" w:rsidRDefault="004B6A95" w:rsidP="007B2B00">
            <w:pPr>
              <w:pStyle w:val="a5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"Baseball connectｓ players beyond nationality.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”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</w:tbl>
    <w:p w14:paraId="613B4CD7" w14:textId="77777777" w:rsidR="00FD42A1" w:rsidRPr="00FD42A1" w:rsidRDefault="00FD42A1" w:rsidP="0054050C">
      <w:pPr>
        <w:pStyle w:val="a5"/>
        <w:rPr>
          <w:rFonts w:ascii="UD デジタル 教科書体 NK-R" w:eastAsia="UD デジタル 教科書体 NK-R"/>
        </w:rPr>
      </w:pPr>
      <w:r w:rsidRPr="00FD42A1">
        <w:rPr>
          <w:rFonts w:ascii="UD デジタル 教科書体 NK-R" w:eastAsia="UD デジタル 教科書体 NK-R" w:hint="eastAsia"/>
        </w:rPr>
        <w:t xml:space="preserve">connect A with B：AとBをつなげる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Pr="00FD42A1">
        <w:rPr>
          <w:rFonts w:ascii="UD デジタル 教科書体 NK-R" w:eastAsia="UD デジタル 教科書体 NK-R" w:hint="eastAsia"/>
        </w:rPr>
        <w:t>manager監督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Pr="00FD42A1">
        <w:rPr>
          <w:rFonts w:ascii="UD デジタル 教科書体 NK-R" w:eastAsia="UD デジタル 教科書体 NK-R" w:hint="eastAsia"/>
        </w:rPr>
        <w:t xml:space="preserve">　　　beyond～：～を超えて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Pr="00FD42A1">
        <w:rPr>
          <w:rFonts w:ascii="UD デジタル 教科書体 NK-R" w:eastAsia="UD デジタル 教科書体 NK-R" w:hint="eastAsia"/>
        </w:rPr>
        <w:t xml:space="preserve">   nationality国籍</w:t>
      </w:r>
    </w:p>
    <w:p w14:paraId="3AFFCCAA" w14:textId="77777777" w:rsidR="004B6A95" w:rsidRPr="00FD42A1" w:rsidRDefault="004B6A95" w:rsidP="0054050C">
      <w:pPr>
        <w:pStyle w:val="a5"/>
        <w:rPr>
          <w:rFonts w:ascii="UD デジタル 教科書体 NK-R" w:eastAsia="UD デジタル 教科書体 NK-R"/>
        </w:rPr>
      </w:pPr>
    </w:p>
    <w:p w14:paraId="025B7991" w14:textId="77777777" w:rsidR="004B6A95" w:rsidRPr="00A768EF" w:rsidRDefault="00FD42A1" w:rsidP="0054050C">
      <w:pPr>
        <w:pStyle w:val="a5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 xml:space="preserve">Q5　　</w:t>
      </w:r>
      <w:r w:rsidR="00A768EF" w:rsidRPr="00A768EF">
        <w:rPr>
          <w:rFonts w:ascii="UD デジタル 教科書体 NK-R" w:eastAsia="UD デジタル 教科書体 NK-R" w:hint="eastAsia"/>
        </w:rPr>
        <w:t>栗山英樹監督は、野球にはどんな力があると言いましたか。</w:t>
      </w:r>
    </w:p>
    <w:p w14:paraId="0A53610F" w14:textId="77777777" w:rsidR="00A768EF" w:rsidRPr="00A768EF" w:rsidRDefault="00A768EF" w:rsidP="0054050C">
      <w:pPr>
        <w:pStyle w:val="a5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3BBF2477" w14:textId="77777777" w:rsidR="004B6A95" w:rsidRPr="00A768EF" w:rsidRDefault="004B6A95" w:rsidP="0054050C">
      <w:pPr>
        <w:pStyle w:val="a5"/>
        <w:rPr>
          <w:rFonts w:ascii="UD デジタル 教科書体 NK-R" w:eastAsia="UD デジタル 教科書体 NK-R"/>
        </w:rPr>
      </w:pPr>
    </w:p>
    <w:p w14:paraId="2EE6B38D" w14:textId="77777777" w:rsidR="004B6A95" w:rsidRPr="00A768EF" w:rsidRDefault="00A768EF" w:rsidP="0054050C">
      <w:pPr>
        <w:pStyle w:val="a5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 xml:space="preserve">Q6  Can you do the “Pepper Grinder” performance?    (                             </w:t>
      </w:r>
      <w:r>
        <w:rPr>
          <w:rFonts w:ascii="UD デジタル 教科書体 NK-R" w:eastAsia="UD デジタル 教科書体 NK-R"/>
        </w:rPr>
        <w:t xml:space="preserve">     </w:t>
      </w:r>
      <w:r w:rsidRPr="00A768EF">
        <w:rPr>
          <w:rFonts w:ascii="UD デジタル 教科書体 NK-R" w:eastAsia="UD デジタル 教科書体 NK-R" w:hint="eastAsia"/>
        </w:rPr>
        <w:t xml:space="preserve"> )</w:t>
      </w:r>
    </w:p>
    <w:p w14:paraId="6382F9F8" w14:textId="77777777" w:rsidR="00A768EF" w:rsidRPr="00A768EF" w:rsidRDefault="00A768EF" w:rsidP="0054050C">
      <w:pPr>
        <w:pStyle w:val="a5"/>
        <w:rPr>
          <w:rFonts w:ascii="UD デジタル 教科書体 NK-R" w:eastAsia="UD デジタル 教科書体 NK-R"/>
        </w:rPr>
      </w:pPr>
    </w:p>
    <w:p w14:paraId="32BC7F74" w14:textId="77777777" w:rsidR="00A768EF" w:rsidRPr="00A768EF" w:rsidRDefault="00A768EF" w:rsidP="0054050C">
      <w:pPr>
        <w:pStyle w:val="a5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 xml:space="preserve">Q7  </w:t>
      </w:r>
      <w:r w:rsidR="007B2FBC">
        <w:rPr>
          <w:rFonts w:ascii="UD デジタル 教科書体 NK-R" w:eastAsia="UD デジタル 教科書体 NK-R"/>
        </w:rPr>
        <w:t>Do you or your family have a pepper grinder at home? (                                  )</w:t>
      </w:r>
    </w:p>
    <w:p w14:paraId="04724F40" w14:textId="77777777" w:rsidR="004B6A95" w:rsidRPr="00A768EF" w:rsidRDefault="004B6A95" w:rsidP="0054050C">
      <w:pPr>
        <w:pStyle w:val="a5"/>
        <w:rPr>
          <w:rFonts w:ascii="UD デジタル 教科書体 NK-R" w:eastAsia="UD デジタル 教科書体 NK-R"/>
        </w:rPr>
      </w:pPr>
    </w:p>
    <w:p w14:paraId="3056F004" w14:textId="77777777" w:rsidR="004B6A95" w:rsidRDefault="007B2FBC" w:rsidP="0054050C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8  What do you think about the news? </w:t>
      </w:r>
    </w:p>
    <w:p w14:paraId="124291E9" w14:textId="77777777" w:rsidR="007B2FBC" w:rsidRPr="00A768EF" w:rsidRDefault="007B2FBC" w:rsidP="0054050C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(</w:t>
      </w:r>
      <w:r>
        <w:rPr>
          <w:rFonts w:ascii="UD デジタル 教科書体 NK-R" w:eastAsia="UD デジタル 教科書体 NK-R"/>
        </w:rPr>
        <w:t xml:space="preserve">                                                                                        )</w:t>
      </w:r>
    </w:p>
    <w:p w14:paraId="3ADA2B21" w14:textId="2F056E3D" w:rsidR="004B6A95" w:rsidRPr="008A65C5" w:rsidRDefault="008A65C5" w:rsidP="008A65C5">
      <w:pPr>
        <w:pStyle w:val="a5"/>
        <w:jc w:val="center"/>
      </w:pPr>
      <w:r>
        <w:rPr>
          <w:noProof/>
        </w:rPr>
        <w:drawing>
          <wp:inline distT="0" distB="0" distL="0" distR="0" wp14:anchorId="1C4D312E" wp14:editId="5864627D">
            <wp:extent cx="1184946" cy="1148486"/>
            <wp:effectExtent l="0" t="0" r="0" b="0"/>
            <wp:docPr id="4" name="図 4" descr="ペッパーミルイラスト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ペッパーミルイラスト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963" b="5949"/>
                    <a:stretch/>
                  </pic:blipFill>
                  <pic:spPr bwMode="auto">
                    <a:xfrm>
                      <a:off x="0" y="0"/>
                      <a:ext cx="1194033" cy="11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2338C4" wp14:editId="48458B7F">
            <wp:extent cx="1067917" cy="1159485"/>
            <wp:effectExtent l="0" t="0" r="0" b="3175"/>
            <wp:docPr id="5" name="図 5" descr="ブラックペッパーイラスト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ブラックペッパーイラスト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18" cy="11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5506" w14:textId="77777777" w:rsidR="004B6A95" w:rsidRPr="007B2FBC" w:rsidRDefault="007B2FBC" w:rsidP="0054050C">
      <w:pPr>
        <w:pStyle w:val="a5"/>
        <w:rPr>
          <w:rFonts w:ascii="UD デジタル 教科書体 NK-R" w:eastAsia="UD デジタル 教科書体 NK-R"/>
          <w:sz w:val="24"/>
          <w:szCs w:val="24"/>
        </w:rPr>
      </w:pPr>
      <w:r w:rsidRPr="007B2FBC">
        <w:rPr>
          <w:rFonts w:ascii="UD デジタル 教科書体 NK-R" w:eastAsia="UD デジタル 教科書体 NK-R" w:hint="eastAsia"/>
          <w:sz w:val="24"/>
          <w:szCs w:val="24"/>
        </w:rPr>
        <w:t>★次の文を暗唱しよう！</w:t>
      </w:r>
    </w:p>
    <w:p w14:paraId="6D8B9E52" w14:textId="77777777" w:rsidR="007B2FBC" w:rsidRPr="007B2FBC" w:rsidRDefault="007B2FBC" w:rsidP="0054050C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7B2FBC">
        <w:rPr>
          <w:rFonts w:ascii="UD デジタル 教科書体 NK-R" w:eastAsia="UD デジタル 教科書体 NK-R" w:hint="eastAsia"/>
          <w:sz w:val="24"/>
          <w:szCs w:val="24"/>
        </w:rPr>
        <w:t xml:space="preserve">□1) </w:t>
      </w:r>
      <w:proofErr w:type="spellStart"/>
      <w:r w:rsidRPr="007B2FBC">
        <w:rPr>
          <w:rFonts w:ascii="UD デジタル 教科書体 NK-R" w:eastAsia="UD デジタル 教科書体 NK-R" w:hint="eastAsia"/>
          <w:sz w:val="24"/>
          <w:szCs w:val="24"/>
        </w:rPr>
        <w:t>Nootbar</w:t>
      </w:r>
      <w:proofErr w:type="spellEnd"/>
      <w:r w:rsidRPr="007B2FBC">
        <w:rPr>
          <w:rFonts w:ascii="UD デジタル 教科書体 NK-R" w:eastAsia="UD デジタル 教科書体 NK-R" w:hint="eastAsia"/>
          <w:sz w:val="24"/>
          <w:szCs w:val="24"/>
        </w:rPr>
        <w:t xml:space="preserve"> is a Japanese-American.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</w:t>
      </w:r>
      <w:r w:rsidRPr="007B2FBC">
        <w:rPr>
          <w:rFonts w:ascii="UD デジタル 教科書体 NK-R" w:eastAsia="UD デジタル 教科書体 NK-R" w:hint="eastAsia"/>
          <w:sz w:val="20"/>
          <w:szCs w:val="20"/>
        </w:rPr>
        <w:t>ヌートバー選手は日系アメリカ人です。</w:t>
      </w:r>
    </w:p>
    <w:p w14:paraId="20459325" w14:textId="77777777" w:rsidR="007B2FBC" w:rsidRPr="007B2FBC" w:rsidRDefault="007B2FBC" w:rsidP="0054050C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7B2FBC">
        <w:rPr>
          <w:rFonts w:ascii="UD デジタル 教科書体 NK-R" w:eastAsia="UD デジタル 教科書体 NK-R" w:hint="eastAsia"/>
          <w:sz w:val="24"/>
          <w:szCs w:val="24"/>
        </w:rPr>
        <w:t xml:space="preserve">□2) He created the “Pepper Grinder” gesture.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7B2FBC">
        <w:rPr>
          <w:rFonts w:ascii="UD デジタル 教科書体 NK-R" w:eastAsia="UD デジタル 教科書体 NK-R" w:hint="eastAsia"/>
          <w:sz w:val="20"/>
          <w:szCs w:val="20"/>
        </w:rPr>
        <w:t>彼は「こしょう挽き」ジェスチャーを作りました</w:t>
      </w:r>
      <w:r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282AC6E3" w14:textId="77777777" w:rsidR="007B2FBC" w:rsidRPr="007B2FBC" w:rsidRDefault="007B2FBC" w:rsidP="0054050C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7B2FBC">
        <w:rPr>
          <w:rFonts w:ascii="UD デジタル 教科書体 NK-R" w:eastAsia="UD デジタル 教科書体 NK-R" w:hint="eastAsia"/>
          <w:sz w:val="24"/>
          <w:szCs w:val="24"/>
        </w:rPr>
        <w:t xml:space="preserve">□3) Baseball connects players.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7B2FBC">
        <w:rPr>
          <w:rFonts w:ascii="UD デジタル 教科書体 NK-R" w:eastAsia="UD デジタル 教科書体 NK-R" w:hint="eastAsia"/>
          <w:sz w:val="20"/>
          <w:szCs w:val="20"/>
        </w:rPr>
        <w:t>野球は選手たちを結びつけてくれます。</w:t>
      </w:r>
    </w:p>
    <w:p w14:paraId="0C1CC125" w14:textId="1F958B5A" w:rsidR="004B6A95" w:rsidRDefault="004B6A95" w:rsidP="0054050C">
      <w:pPr>
        <w:pStyle w:val="a5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0"/>
        <w:gridCol w:w="4851"/>
        <w:gridCol w:w="4103"/>
      </w:tblGrid>
      <w:tr w:rsidR="008A65C5" w:rsidRPr="007B2FBC" w14:paraId="30395C43" w14:textId="49ECB82D" w:rsidTr="008A65C5">
        <w:tc>
          <w:tcPr>
            <w:tcW w:w="1240" w:type="dxa"/>
          </w:tcPr>
          <w:p w14:paraId="462A5147" w14:textId="043C6AB9" w:rsidR="008A65C5" w:rsidRPr="007B2FBC" w:rsidRDefault="008A65C5" w:rsidP="0054050C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1CD6FC2C" wp14:editId="3CE0B1DA">
                  <wp:extent cx="650367" cy="650367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03" cy="66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</w:tcPr>
          <w:p w14:paraId="5CEC166E" w14:textId="77777777" w:rsidR="008A65C5" w:rsidRPr="007974E0" w:rsidRDefault="008A65C5" w:rsidP="007974E0">
            <w:pPr>
              <w:pStyle w:val="a5"/>
            </w:pPr>
            <w:r w:rsidRPr="007974E0">
              <w:t>Cardinals' Lars Nootbaar predicted playing for Japan when he was in Little League | Flippin' Bats</w:t>
            </w:r>
          </w:p>
          <w:p w14:paraId="6A1484D9" w14:textId="1C27D5B1" w:rsidR="008A65C5" w:rsidRPr="007974E0" w:rsidRDefault="008A65C5" w:rsidP="0054050C">
            <w:pPr>
              <w:pStyle w:val="a5"/>
              <w:rPr>
                <w:rFonts w:ascii="UD デジタル 教科書体 NK-R" w:eastAsia="UD デジタル 教科書体 NK-R"/>
              </w:rPr>
            </w:pPr>
            <w:r w:rsidRPr="007B2FBC">
              <w:rPr>
                <w:rFonts w:ascii="UD デジタル 教科書体 NK-R" w:eastAsia="UD デジタル 教科書体 NK-R" w:hint="eastAsia"/>
              </w:rPr>
              <w:t>Nootba</w:t>
            </w:r>
            <w:r w:rsidR="00DC4F37">
              <w:rPr>
                <w:rFonts w:ascii="UD デジタル 教科書体 NK-R" w:eastAsia="UD デジタル 教科書体 NK-R"/>
              </w:rPr>
              <w:t>a</w:t>
            </w:r>
            <w:r w:rsidRPr="007B2FBC">
              <w:rPr>
                <w:rFonts w:ascii="UD デジタル 教科書体 NK-R" w:eastAsia="UD デジタル 教科書体 NK-R" w:hint="eastAsia"/>
              </w:rPr>
              <w:t>r選手が10歳の頃、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"</w:t>
            </w:r>
            <w:proofErr w:type="spellStart"/>
            <w:r w:rsidRPr="007B2FBC">
              <w:rPr>
                <w:rFonts w:ascii="UD デジタル 教科書体 NK-R" w:eastAsia="UD デジタル 教科書体 NK-R" w:hAnsi="Century" w:hint="eastAsia"/>
              </w:rPr>
              <w:t>Konnichiwa</w:t>
            </w:r>
            <w:proofErr w:type="spellEnd"/>
            <w:r w:rsidRPr="007B2FBC">
              <w:rPr>
                <w:rFonts w:ascii="UD デジタル 教科書体 NK-R" w:eastAsia="UD デジタル 教科書体 NK-R" w:hAnsi="Century" w:hint="eastAsia"/>
              </w:rPr>
              <w:t>, I'm Lars Nootbaar and I'm Japanese and I want to represent my country Japan."　（コンニチハ。僕はラーズ・ヌートバーで、日本人です。いつか僕の国、日本の代表になりたいです）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と話しているビデオがあります。</w:t>
            </w:r>
          </w:p>
        </w:tc>
        <w:tc>
          <w:tcPr>
            <w:tcW w:w="4103" w:type="dxa"/>
          </w:tcPr>
          <w:p w14:paraId="196267F2" w14:textId="3C9E05D1" w:rsidR="008A65C5" w:rsidRPr="007974E0" w:rsidRDefault="008A65C5" w:rsidP="007974E0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3F895F1D" wp14:editId="44F0CB54">
                  <wp:extent cx="1162178" cy="1616660"/>
                  <wp:effectExtent l="0" t="0" r="0" b="3175"/>
                  <wp:docPr id="3" name="図 3" descr="少年野球の男の子のイラスト | 無料のフリー素材 イラストエイ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少年野球の男の子のイラスト | 無料のフリー素材 イラストエイ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8" t="2289" r="14015" b="2652"/>
                          <a:stretch/>
                        </pic:blipFill>
                        <pic:spPr bwMode="auto">
                          <a:xfrm>
                            <a:off x="0" y="0"/>
                            <a:ext cx="1169564" cy="162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51F4E6" wp14:editId="042CEA75">
                  <wp:extent cx="1258214" cy="1258214"/>
                  <wp:effectExtent l="0" t="0" r="0" b="0"/>
                  <wp:docPr id="1" name="図 1" descr="野球のグローブとバットとボールのイラスト | かわいいフリー素材が無料のイラストレイ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野球のグローブとバットとボールのイラスト | かわいいフリー素材が無料のイラストレイ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64" cy="126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1F073" w14:textId="77777777" w:rsidR="00676F65" w:rsidRDefault="00676F65" w:rsidP="003B3F0E"/>
    <w:sectPr w:rsidR="00676F65" w:rsidSect="00CB13CF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598A" w14:textId="77777777" w:rsidR="00181EB7" w:rsidRDefault="00181EB7" w:rsidP="00181EB7">
      <w:r>
        <w:separator/>
      </w:r>
    </w:p>
  </w:endnote>
  <w:endnote w:type="continuationSeparator" w:id="0">
    <w:p w14:paraId="45CA06C6" w14:textId="77777777" w:rsidR="00181EB7" w:rsidRDefault="00181EB7" w:rsidP="001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F689" w14:textId="77777777" w:rsidR="00181EB7" w:rsidRDefault="00181EB7" w:rsidP="00181EB7">
      <w:r>
        <w:separator/>
      </w:r>
    </w:p>
  </w:footnote>
  <w:footnote w:type="continuationSeparator" w:id="0">
    <w:p w14:paraId="08E712A6" w14:textId="77777777" w:rsidR="00181EB7" w:rsidRDefault="00181EB7" w:rsidP="0018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5EB"/>
    <w:multiLevelType w:val="hybridMultilevel"/>
    <w:tmpl w:val="2256BD62"/>
    <w:lvl w:ilvl="0" w:tplc="E5C69E5E">
      <w:start w:val="2"/>
      <w:numFmt w:val="bullet"/>
      <w:lvlText w:val="★"/>
      <w:lvlJc w:val="left"/>
      <w:pPr>
        <w:ind w:left="8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" w15:restartNumberingAfterBreak="0">
    <w:nsid w:val="4A5136C1"/>
    <w:multiLevelType w:val="hybridMultilevel"/>
    <w:tmpl w:val="250E0638"/>
    <w:lvl w:ilvl="0" w:tplc="B0F05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6384563">
    <w:abstractNumId w:val="1"/>
  </w:num>
  <w:num w:numId="2" w16cid:durableId="14334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5"/>
    <w:rsid w:val="00037D5A"/>
    <w:rsid w:val="00181EB7"/>
    <w:rsid w:val="00282527"/>
    <w:rsid w:val="00323B30"/>
    <w:rsid w:val="003962D3"/>
    <w:rsid w:val="003B3F0E"/>
    <w:rsid w:val="003C1F10"/>
    <w:rsid w:val="004B6A95"/>
    <w:rsid w:val="0054050C"/>
    <w:rsid w:val="005920F1"/>
    <w:rsid w:val="006617CA"/>
    <w:rsid w:val="00676F65"/>
    <w:rsid w:val="00694A73"/>
    <w:rsid w:val="006D39B7"/>
    <w:rsid w:val="006F7AFA"/>
    <w:rsid w:val="0071760C"/>
    <w:rsid w:val="007974E0"/>
    <w:rsid w:val="007B2FBC"/>
    <w:rsid w:val="007B33D0"/>
    <w:rsid w:val="008A65C5"/>
    <w:rsid w:val="00931062"/>
    <w:rsid w:val="00A768EF"/>
    <w:rsid w:val="00AF4870"/>
    <w:rsid w:val="00B52858"/>
    <w:rsid w:val="00C60249"/>
    <w:rsid w:val="00CB13CF"/>
    <w:rsid w:val="00DC4F37"/>
    <w:rsid w:val="00E12DDB"/>
    <w:rsid w:val="00EC0CF9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7AA3E"/>
  <w15:chartTrackingRefBased/>
  <w15:docId w15:val="{A4C527A0-2656-46F0-98F7-5AC997E4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6F6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76F65"/>
    <w:pPr>
      <w:widowControl w:val="0"/>
      <w:jc w:val="both"/>
    </w:pPr>
  </w:style>
  <w:style w:type="character" w:styleId="a6">
    <w:name w:val="Emphasis"/>
    <w:basedOn w:val="a0"/>
    <w:uiPriority w:val="20"/>
    <w:qFormat/>
    <w:rsid w:val="003962D3"/>
    <w:rPr>
      <w:i/>
      <w:iCs/>
    </w:rPr>
  </w:style>
  <w:style w:type="paragraph" w:styleId="a7">
    <w:name w:val="header"/>
    <w:basedOn w:val="a"/>
    <w:link w:val="a8"/>
    <w:uiPriority w:val="99"/>
    <w:unhideWhenUsed/>
    <w:rsid w:val="00181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1EB7"/>
  </w:style>
  <w:style w:type="paragraph" w:styleId="a9">
    <w:name w:val="footer"/>
    <w:basedOn w:val="a"/>
    <w:link w:val="aa"/>
    <w:uiPriority w:val="99"/>
    <w:unhideWhenUsed/>
    <w:rsid w:val="00181E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1EB7"/>
  </w:style>
  <w:style w:type="table" w:styleId="ab">
    <w:name w:val="Table Grid"/>
    <w:basedOn w:val="a1"/>
    <w:uiPriority w:val="39"/>
    <w:rsid w:val="004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1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1650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12</cp:revision>
  <cp:lastPrinted>2023-03-15T00:05:00Z</cp:lastPrinted>
  <dcterms:created xsi:type="dcterms:W3CDTF">2023-03-08T15:13:00Z</dcterms:created>
  <dcterms:modified xsi:type="dcterms:W3CDTF">2023-03-15T00:05:00Z</dcterms:modified>
</cp:coreProperties>
</file>